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88" w:rsidRDefault="00D32588"/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377054" w:rsidTr="00BB6496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5D282F" w:rsidRPr="00377054" w:rsidRDefault="00665B68" w:rsidP="00BB6496">
            <w:pPr>
              <w:pStyle w:val="MonthNames"/>
            </w:pPr>
            <w:r w:rsidRPr="00377054">
              <w:t xml:space="preserve">March </w:t>
            </w:r>
            <w:r w:rsidR="003B6538" w:rsidRPr="00377054">
              <w:t>2009</w:t>
            </w:r>
            <w:r w:rsidR="00194A2C">
              <w:t xml:space="preserve"> – JOAN’S COVERAGE</w:t>
            </w:r>
          </w:p>
        </w:tc>
      </w:tr>
      <w:tr w:rsidR="00CC1147" w:rsidRPr="00377054" w:rsidTr="00BB6496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377054" w:rsidRDefault="00CB7A50" w:rsidP="00BB6496">
            <w:pPr>
              <w:pStyle w:val="Weekdays"/>
            </w:pPr>
            <w:r w:rsidRPr="00377054">
              <w:t>Sunday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377054" w:rsidRDefault="00CB7A50" w:rsidP="00BB6496">
            <w:pPr>
              <w:pStyle w:val="Weekdays"/>
            </w:pPr>
            <w:r w:rsidRPr="00377054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377054" w:rsidRDefault="00CB7A50" w:rsidP="00BB6496">
            <w:pPr>
              <w:pStyle w:val="Weekdays"/>
            </w:pPr>
            <w:r w:rsidRPr="00377054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377054" w:rsidRDefault="00CB7A50" w:rsidP="00BB6496">
            <w:pPr>
              <w:pStyle w:val="Weekdays"/>
            </w:pPr>
            <w:r w:rsidRPr="00377054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377054" w:rsidRDefault="00CB7A50" w:rsidP="00BB6496">
            <w:pPr>
              <w:pStyle w:val="Weekdays"/>
            </w:pPr>
            <w:r w:rsidRPr="00377054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377054" w:rsidRDefault="00CB7A50" w:rsidP="00BB6496">
            <w:pPr>
              <w:pStyle w:val="Weekdays"/>
            </w:pPr>
            <w:r w:rsidRPr="00377054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CC1147" w:rsidRPr="00377054" w:rsidRDefault="00CB7A50" w:rsidP="00BB6496">
            <w:pPr>
              <w:pStyle w:val="Weekdays"/>
            </w:pPr>
            <w:r w:rsidRPr="00377054">
              <w:t>Saturday</w:t>
            </w:r>
          </w:p>
        </w:tc>
      </w:tr>
      <w:tr w:rsidR="008F07E0" w:rsidRPr="00377054" w:rsidTr="00BB6496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</w:tcPr>
          <w:p w:rsidR="008F07E0" w:rsidRPr="00377054" w:rsidRDefault="001219F8" w:rsidP="00BB6496">
            <w:pPr>
              <w:pStyle w:val="Dates"/>
            </w:pPr>
            <w:r w:rsidRPr="00377054">
              <w:t>1</w:t>
            </w:r>
          </w:p>
        </w:tc>
        <w:tc>
          <w:tcPr>
            <w:tcW w:w="1955" w:type="dxa"/>
            <w:shd w:val="clear" w:color="auto" w:fill="auto"/>
          </w:tcPr>
          <w:p w:rsidR="008F07E0" w:rsidRDefault="001219F8" w:rsidP="00BB6496">
            <w:pPr>
              <w:pStyle w:val="Dates"/>
            </w:pPr>
            <w:r w:rsidRPr="00377054">
              <w:t>2</w:t>
            </w:r>
          </w:p>
          <w:p w:rsidR="00194A2C" w:rsidRDefault="00194A2C" w:rsidP="00BB6496">
            <w:pPr>
              <w:pStyle w:val="Dates"/>
            </w:pPr>
          </w:p>
          <w:p w:rsidR="00194A2C" w:rsidRPr="00377054" w:rsidRDefault="00194A2C" w:rsidP="00BB6496">
            <w:pPr>
              <w:pStyle w:val="Dates"/>
            </w:pPr>
            <w:r>
              <w:t>NONE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1219F8" w:rsidP="00BB6496">
            <w:pPr>
              <w:pStyle w:val="Dates"/>
            </w:pPr>
            <w:r w:rsidRPr="00377054">
              <w:t>3</w:t>
            </w:r>
          </w:p>
          <w:p w:rsidR="00194A2C" w:rsidRDefault="00194A2C" w:rsidP="00BB6496">
            <w:pPr>
              <w:pStyle w:val="Dates"/>
            </w:pPr>
          </w:p>
          <w:p w:rsidR="00194A2C" w:rsidRPr="00377054" w:rsidRDefault="00194A2C" w:rsidP="00BB6496">
            <w:pPr>
              <w:pStyle w:val="Dates"/>
            </w:pPr>
            <w:r>
              <w:t>BARB KAVAN 11 – 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1219F8" w:rsidP="00BB6496">
            <w:pPr>
              <w:pStyle w:val="Dates"/>
            </w:pPr>
            <w:r w:rsidRPr="00377054">
              <w:t>4</w:t>
            </w:r>
          </w:p>
          <w:p w:rsidR="00194A2C" w:rsidRDefault="00194A2C" w:rsidP="00BB6496">
            <w:pPr>
              <w:pStyle w:val="Dates"/>
            </w:pPr>
          </w:p>
          <w:p w:rsidR="00194A2C" w:rsidRDefault="00194A2C" w:rsidP="00BB6496">
            <w:pPr>
              <w:pStyle w:val="Dates"/>
            </w:pPr>
            <w:r>
              <w:t>BARB KAVAN 8 – 1</w:t>
            </w:r>
          </w:p>
          <w:p w:rsidR="00194A2C" w:rsidRDefault="00194A2C" w:rsidP="00BB6496">
            <w:pPr>
              <w:pStyle w:val="Dates"/>
            </w:pPr>
            <w:r>
              <w:t>DARRIN SAWCHUK</w:t>
            </w:r>
          </w:p>
          <w:p w:rsidR="00194A2C" w:rsidRDefault="00194A2C" w:rsidP="00BB6496">
            <w:pPr>
              <w:pStyle w:val="Dates"/>
            </w:pPr>
            <w:r>
              <w:t>1 – 4</w:t>
            </w:r>
          </w:p>
          <w:p w:rsidR="00194A2C" w:rsidRDefault="00194A2C" w:rsidP="00BB6496">
            <w:pPr>
              <w:pStyle w:val="Dates"/>
            </w:pPr>
          </w:p>
          <w:p w:rsidR="00194A2C" w:rsidRPr="00377054" w:rsidRDefault="00194A2C" w:rsidP="00BB6496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1219F8" w:rsidP="00BB6496">
            <w:pPr>
              <w:pStyle w:val="Dates"/>
            </w:pPr>
            <w:r w:rsidRPr="00377054">
              <w:t>5</w:t>
            </w:r>
          </w:p>
          <w:p w:rsidR="00194A2C" w:rsidRDefault="00194A2C" w:rsidP="00BB6496">
            <w:pPr>
              <w:pStyle w:val="Dates"/>
            </w:pPr>
          </w:p>
          <w:p w:rsidR="00194A2C" w:rsidRPr="00377054" w:rsidRDefault="00194A2C" w:rsidP="00BB6496">
            <w:pPr>
              <w:pStyle w:val="Dates"/>
            </w:pPr>
            <w:r>
              <w:t>NONE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Default="001219F8" w:rsidP="00BB6496">
            <w:pPr>
              <w:pStyle w:val="Dates"/>
            </w:pPr>
            <w:r w:rsidRPr="00377054">
              <w:t>6</w:t>
            </w:r>
          </w:p>
          <w:p w:rsidR="00194A2C" w:rsidRDefault="00194A2C" w:rsidP="00BB6496">
            <w:pPr>
              <w:pStyle w:val="Dates"/>
            </w:pPr>
          </w:p>
          <w:p w:rsidR="00194A2C" w:rsidRPr="00377054" w:rsidRDefault="00194A2C" w:rsidP="00BB6496">
            <w:pPr>
              <w:pStyle w:val="Dates"/>
            </w:pPr>
            <w:r>
              <w:t>NO SCHOOL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377054" w:rsidRDefault="001219F8" w:rsidP="00BB6496">
            <w:pPr>
              <w:pStyle w:val="Dates"/>
            </w:pPr>
            <w:r w:rsidRPr="00377054">
              <w:t>7</w:t>
            </w:r>
          </w:p>
        </w:tc>
      </w:tr>
      <w:tr w:rsidR="00CC1147" w:rsidRPr="00377054" w:rsidTr="00BB6496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Default="001219F8" w:rsidP="00BB6496">
            <w:pPr>
              <w:pStyle w:val="Dates"/>
            </w:pPr>
            <w:r w:rsidRPr="00377054">
              <w:t>9</w:t>
            </w:r>
          </w:p>
          <w:p w:rsidR="00194A2C" w:rsidRDefault="00194A2C" w:rsidP="00BB6496">
            <w:pPr>
              <w:pStyle w:val="Dates"/>
            </w:pPr>
          </w:p>
          <w:p w:rsidR="00194A2C" w:rsidRDefault="00194A2C" w:rsidP="00BB6496">
            <w:pPr>
              <w:pStyle w:val="Dates"/>
            </w:pPr>
            <w:r>
              <w:t>TONY 7 – 10</w:t>
            </w:r>
          </w:p>
          <w:p w:rsidR="00194A2C" w:rsidRPr="00377054" w:rsidRDefault="00194A2C" w:rsidP="00BB6496">
            <w:pPr>
              <w:pStyle w:val="Dates"/>
            </w:pPr>
            <w:r>
              <w:t>RICK BELL 12 - 4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Default="001219F8" w:rsidP="00BB6496">
            <w:pPr>
              <w:pStyle w:val="Dates"/>
            </w:pPr>
            <w:r w:rsidRPr="00377054">
              <w:t>10</w:t>
            </w:r>
          </w:p>
          <w:p w:rsidR="00194A2C" w:rsidRDefault="00194A2C" w:rsidP="00BB6496">
            <w:pPr>
              <w:pStyle w:val="Dates"/>
            </w:pPr>
          </w:p>
          <w:p w:rsidR="00194A2C" w:rsidRPr="00377054" w:rsidRDefault="00194A2C" w:rsidP="00BB6496">
            <w:pPr>
              <w:pStyle w:val="Dates"/>
            </w:pPr>
            <w:r>
              <w:t>BARB KAVAN 11 - 4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Default="001219F8" w:rsidP="00BB6496">
            <w:pPr>
              <w:pStyle w:val="Dates"/>
            </w:pPr>
            <w:r w:rsidRPr="00377054">
              <w:t>11</w:t>
            </w:r>
          </w:p>
          <w:p w:rsidR="00194A2C" w:rsidRDefault="00194A2C" w:rsidP="00BB6496">
            <w:pPr>
              <w:pStyle w:val="Dates"/>
            </w:pPr>
          </w:p>
          <w:p w:rsidR="00194A2C" w:rsidRDefault="00194A2C" w:rsidP="00BB6496">
            <w:pPr>
              <w:pStyle w:val="Dates"/>
            </w:pPr>
            <w:r>
              <w:t xml:space="preserve">RICK BELL </w:t>
            </w:r>
          </w:p>
          <w:p w:rsidR="00194A2C" w:rsidRPr="00377054" w:rsidRDefault="003D2AA1" w:rsidP="00BB6496">
            <w:pPr>
              <w:pStyle w:val="Dates"/>
            </w:pPr>
            <w:r>
              <w:t>9:30 – 2:30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Default="001219F8" w:rsidP="00BB6496">
            <w:pPr>
              <w:pStyle w:val="Dates"/>
            </w:pPr>
            <w:r w:rsidRPr="00377054">
              <w:t>12</w:t>
            </w:r>
          </w:p>
          <w:p w:rsidR="00194A2C" w:rsidRDefault="00194A2C" w:rsidP="00BB6496">
            <w:pPr>
              <w:pStyle w:val="Dates"/>
            </w:pPr>
          </w:p>
          <w:p w:rsidR="00194A2C" w:rsidRDefault="00194A2C" w:rsidP="00BB6496">
            <w:pPr>
              <w:pStyle w:val="Dates"/>
            </w:pPr>
            <w:r>
              <w:t>RICK BELL</w:t>
            </w:r>
          </w:p>
          <w:p w:rsidR="00194A2C" w:rsidRPr="00377054" w:rsidRDefault="003D2AA1" w:rsidP="00BB6496">
            <w:pPr>
              <w:pStyle w:val="Dates"/>
            </w:pPr>
            <w:r>
              <w:t>8 - 4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Default="001219F8" w:rsidP="00BB6496">
            <w:pPr>
              <w:pStyle w:val="Dates"/>
            </w:pPr>
            <w:r w:rsidRPr="00377054">
              <w:t>13</w:t>
            </w:r>
          </w:p>
          <w:p w:rsidR="00194A2C" w:rsidRDefault="00194A2C" w:rsidP="00BB6496">
            <w:pPr>
              <w:pStyle w:val="Dates"/>
            </w:pPr>
          </w:p>
          <w:p w:rsidR="00194A2C" w:rsidRDefault="00194A2C" w:rsidP="00194A2C">
            <w:pPr>
              <w:pStyle w:val="Dates"/>
            </w:pPr>
            <w:r>
              <w:t>RICK BELL</w:t>
            </w:r>
          </w:p>
          <w:p w:rsidR="00194A2C" w:rsidRPr="00377054" w:rsidRDefault="003D2AA1" w:rsidP="00194A2C">
            <w:pPr>
              <w:pStyle w:val="Dates"/>
            </w:pPr>
            <w:r>
              <w:t>8 - 4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14</w:t>
            </w:r>
          </w:p>
        </w:tc>
      </w:tr>
      <w:tr w:rsidR="00CC1147" w:rsidRPr="00377054" w:rsidTr="00BB6496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15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Default="001219F8" w:rsidP="00BB6496">
            <w:pPr>
              <w:pStyle w:val="Dates"/>
            </w:pPr>
            <w:r w:rsidRPr="00377054">
              <w:t>16</w:t>
            </w:r>
          </w:p>
          <w:p w:rsidR="00194A2C" w:rsidRDefault="00194A2C" w:rsidP="00BB6496">
            <w:pPr>
              <w:pStyle w:val="Dates"/>
            </w:pPr>
          </w:p>
          <w:p w:rsidR="00194A2C" w:rsidRPr="00377054" w:rsidRDefault="00194A2C" w:rsidP="00BB6496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Default="001219F8" w:rsidP="00BB6496">
            <w:pPr>
              <w:pStyle w:val="Dates"/>
            </w:pPr>
            <w:r w:rsidRPr="00377054">
              <w:t>17</w:t>
            </w:r>
          </w:p>
          <w:p w:rsidR="00194A2C" w:rsidRDefault="00194A2C" w:rsidP="00BB6496">
            <w:pPr>
              <w:pStyle w:val="Dates"/>
            </w:pPr>
          </w:p>
          <w:p w:rsidR="00194A2C" w:rsidRPr="00377054" w:rsidRDefault="00194A2C" w:rsidP="00BB6496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18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19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21</w:t>
            </w:r>
          </w:p>
        </w:tc>
      </w:tr>
      <w:tr w:rsidR="00CC1147" w:rsidRPr="00377054" w:rsidTr="00BB6496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22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23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24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25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26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CC1147" w:rsidRPr="00377054" w:rsidRDefault="001219F8" w:rsidP="00BB6496">
            <w:pPr>
              <w:pStyle w:val="Dates"/>
            </w:pPr>
            <w:r w:rsidRPr="00377054">
              <w:t>28</w:t>
            </w:r>
          </w:p>
        </w:tc>
      </w:tr>
      <w:tr w:rsidR="008F07E0" w:rsidRPr="00377054" w:rsidTr="00BB6496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377054" w:rsidRDefault="001219F8" w:rsidP="00BB6496">
            <w:pPr>
              <w:pStyle w:val="Dates"/>
            </w:pPr>
            <w:r w:rsidRPr="00377054">
              <w:t>29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377054" w:rsidRDefault="001219F8" w:rsidP="00BB6496">
            <w:pPr>
              <w:pStyle w:val="Dates"/>
            </w:pPr>
            <w:r w:rsidRPr="00377054">
              <w:t>30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377054" w:rsidRDefault="001219F8" w:rsidP="00BB6496">
            <w:pPr>
              <w:pStyle w:val="Dates"/>
            </w:pPr>
            <w:r w:rsidRPr="00377054">
              <w:t>31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377054" w:rsidRDefault="008F07E0" w:rsidP="00BB6496">
            <w:pPr>
              <w:pStyle w:val="Dates"/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377054" w:rsidRDefault="008F07E0" w:rsidP="00BB6496">
            <w:pPr>
              <w:pStyle w:val="Dates"/>
            </w:pPr>
          </w:p>
        </w:tc>
        <w:tc>
          <w:tcPr>
            <w:tcW w:w="1954" w:type="dxa"/>
            <w:shd w:val="clear" w:color="auto" w:fill="auto"/>
          </w:tcPr>
          <w:p w:rsidR="008F07E0" w:rsidRPr="00377054" w:rsidRDefault="008F07E0" w:rsidP="00BB6496">
            <w:pPr>
              <w:pStyle w:val="Dates"/>
            </w:pPr>
          </w:p>
        </w:tc>
        <w:tc>
          <w:tcPr>
            <w:tcW w:w="1955" w:type="dxa"/>
            <w:shd w:val="clear" w:color="auto" w:fill="auto"/>
          </w:tcPr>
          <w:p w:rsidR="008F07E0" w:rsidRPr="00377054" w:rsidRDefault="008F07E0" w:rsidP="00BB6496">
            <w:pPr>
              <w:pStyle w:val="Dates"/>
            </w:pPr>
          </w:p>
        </w:tc>
      </w:tr>
    </w:tbl>
    <w:p w:rsidR="00A11B34" w:rsidRDefault="00A11B34"/>
    <w:sectPr w:rsidR="00A11B34" w:rsidSect="00BB64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936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34" w:rsidRDefault="00647134" w:rsidP="00417A97">
      <w:r>
        <w:separator/>
      </w:r>
    </w:p>
  </w:endnote>
  <w:endnote w:type="continuationSeparator" w:id="1">
    <w:p w:rsidR="00647134" w:rsidRDefault="00647134" w:rsidP="00417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97" w:rsidRDefault="00417A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97" w:rsidRDefault="00417A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97" w:rsidRDefault="00417A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34" w:rsidRDefault="00647134" w:rsidP="00417A97">
      <w:r>
        <w:separator/>
      </w:r>
    </w:p>
  </w:footnote>
  <w:footnote w:type="continuationSeparator" w:id="1">
    <w:p w:rsidR="00647134" w:rsidRDefault="00647134" w:rsidP="00417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97" w:rsidRDefault="00417A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97" w:rsidRDefault="00417A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A97" w:rsidRDefault="00417A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attachedTemplate r:id="rId1"/>
  <w:stylePaneFormatFilter w:val="3001"/>
  <w:defaultTabStop w:val="72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94A2C"/>
    <w:rsid w:val="000105CB"/>
    <w:rsid w:val="000540C2"/>
    <w:rsid w:val="000A4632"/>
    <w:rsid w:val="000F41C9"/>
    <w:rsid w:val="00110DFC"/>
    <w:rsid w:val="001219F8"/>
    <w:rsid w:val="00127A7E"/>
    <w:rsid w:val="00151E0B"/>
    <w:rsid w:val="00174473"/>
    <w:rsid w:val="00194A2C"/>
    <w:rsid w:val="001A23B9"/>
    <w:rsid w:val="001B6267"/>
    <w:rsid w:val="001D6BE1"/>
    <w:rsid w:val="001E499C"/>
    <w:rsid w:val="001F0ABC"/>
    <w:rsid w:val="002438DF"/>
    <w:rsid w:val="0024645D"/>
    <w:rsid w:val="00264730"/>
    <w:rsid w:val="00267C4C"/>
    <w:rsid w:val="00271B35"/>
    <w:rsid w:val="0028699A"/>
    <w:rsid w:val="00305C15"/>
    <w:rsid w:val="003221DC"/>
    <w:rsid w:val="00335204"/>
    <w:rsid w:val="0034783A"/>
    <w:rsid w:val="00375C59"/>
    <w:rsid w:val="00377054"/>
    <w:rsid w:val="00391582"/>
    <w:rsid w:val="003B6538"/>
    <w:rsid w:val="003C38AC"/>
    <w:rsid w:val="003D2AA1"/>
    <w:rsid w:val="003F7F4B"/>
    <w:rsid w:val="00417712"/>
    <w:rsid w:val="00417A97"/>
    <w:rsid w:val="00434F56"/>
    <w:rsid w:val="0047586B"/>
    <w:rsid w:val="004951BE"/>
    <w:rsid w:val="004D0530"/>
    <w:rsid w:val="004F3D60"/>
    <w:rsid w:val="00530612"/>
    <w:rsid w:val="00545B07"/>
    <w:rsid w:val="005B06E1"/>
    <w:rsid w:val="005C3241"/>
    <w:rsid w:val="005C4458"/>
    <w:rsid w:val="005D282F"/>
    <w:rsid w:val="005D3D2F"/>
    <w:rsid w:val="005E1018"/>
    <w:rsid w:val="005F64BC"/>
    <w:rsid w:val="0061543D"/>
    <w:rsid w:val="006235CE"/>
    <w:rsid w:val="00647134"/>
    <w:rsid w:val="00662C2C"/>
    <w:rsid w:val="00665B68"/>
    <w:rsid w:val="00687D5F"/>
    <w:rsid w:val="006A0062"/>
    <w:rsid w:val="006A5640"/>
    <w:rsid w:val="006E013D"/>
    <w:rsid w:val="006E7C12"/>
    <w:rsid w:val="0070034E"/>
    <w:rsid w:val="00706624"/>
    <w:rsid w:val="0072635A"/>
    <w:rsid w:val="00745963"/>
    <w:rsid w:val="00745FA0"/>
    <w:rsid w:val="0075427B"/>
    <w:rsid w:val="0076688B"/>
    <w:rsid w:val="00777BE1"/>
    <w:rsid w:val="00781434"/>
    <w:rsid w:val="00781FFB"/>
    <w:rsid w:val="00785890"/>
    <w:rsid w:val="007A5849"/>
    <w:rsid w:val="007E1BB6"/>
    <w:rsid w:val="007E759C"/>
    <w:rsid w:val="007F0503"/>
    <w:rsid w:val="007F75FF"/>
    <w:rsid w:val="008035FB"/>
    <w:rsid w:val="00807A11"/>
    <w:rsid w:val="008223C9"/>
    <w:rsid w:val="00823014"/>
    <w:rsid w:val="00843B36"/>
    <w:rsid w:val="00860B24"/>
    <w:rsid w:val="00883937"/>
    <w:rsid w:val="008A26C6"/>
    <w:rsid w:val="008B3493"/>
    <w:rsid w:val="008E17EE"/>
    <w:rsid w:val="008F07E0"/>
    <w:rsid w:val="0090542A"/>
    <w:rsid w:val="00940D43"/>
    <w:rsid w:val="00946055"/>
    <w:rsid w:val="00951ED3"/>
    <w:rsid w:val="00975B98"/>
    <w:rsid w:val="00985F78"/>
    <w:rsid w:val="0098762F"/>
    <w:rsid w:val="009A0CC8"/>
    <w:rsid w:val="009F0AA0"/>
    <w:rsid w:val="00A11B34"/>
    <w:rsid w:val="00A250E2"/>
    <w:rsid w:val="00A315BE"/>
    <w:rsid w:val="00A356D3"/>
    <w:rsid w:val="00A60041"/>
    <w:rsid w:val="00A64DCE"/>
    <w:rsid w:val="00A81AC5"/>
    <w:rsid w:val="00A95B76"/>
    <w:rsid w:val="00AC5E88"/>
    <w:rsid w:val="00AE75DA"/>
    <w:rsid w:val="00B05F5A"/>
    <w:rsid w:val="00B11B45"/>
    <w:rsid w:val="00B30A6D"/>
    <w:rsid w:val="00B35068"/>
    <w:rsid w:val="00B543F2"/>
    <w:rsid w:val="00B61AF5"/>
    <w:rsid w:val="00B6434F"/>
    <w:rsid w:val="00B64EC4"/>
    <w:rsid w:val="00B71E98"/>
    <w:rsid w:val="00BB3F53"/>
    <w:rsid w:val="00BB4E54"/>
    <w:rsid w:val="00BB5998"/>
    <w:rsid w:val="00BB6496"/>
    <w:rsid w:val="00BF247B"/>
    <w:rsid w:val="00BF3926"/>
    <w:rsid w:val="00C00FDA"/>
    <w:rsid w:val="00C0521C"/>
    <w:rsid w:val="00C14AB4"/>
    <w:rsid w:val="00C37ABA"/>
    <w:rsid w:val="00C4216B"/>
    <w:rsid w:val="00C43AC3"/>
    <w:rsid w:val="00C8675E"/>
    <w:rsid w:val="00CB7A50"/>
    <w:rsid w:val="00CC1147"/>
    <w:rsid w:val="00CD639B"/>
    <w:rsid w:val="00CF629B"/>
    <w:rsid w:val="00D03423"/>
    <w:rsid w:val="00D1570B"/>
    <w:rsid w:val="00D32588"/>
    <w:rsid w:val="00D57674"/>
    <w:rsid w:val="00D9744F"/>
    <w:rsid w:val="00DD5ADD"/>
    <w:rsid w:val="00E35B6F"/>
    <w:rsid w:val="00E43BC8"/>
    <w:rsid w:val="00E47AB4"/>
    <w:rsid w:val="00E72292"/>
    <w:rsid w:val="00E73029"/>
    <w:rsid w:val="00E81B2E"/>
    <w:rsid w:val="00E97D2F"/>
    <w:rsid w:val="00EC2F29"/>
    <w:rsid w:val="00ED29B6"/>
    <w:rsid w:val="00EF1203"/>
    <w:rsid w:val="00EF6EE3"/>
    <w:rsid w:val="00F00436"/>
    <w:rsid w:val="00F24D83"/>
    <w:rsid w:val="00F65E65"/>
    <w:rsid w:val="00F82808"/>
    <w:rsid w:val="00F93DCB"/>
    <w:rsid w:val="00FC0695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BB6496"/>
    <w:pPr>
      <w:jc w:val="center"/>
    </w:pPr>
    <w:rPr>
      <w:rFonts w:ascii="Franklin Gothic Book" w:hAnsi="Franklin Gothic Book"/>
      <w:bCs/>
      <w:sz w:val="40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946055"/>
    <w:pPr>
      <w:jc w:val="center"/>
    </w:pPr>
    <w:rPr>
      <w:rFonts w:ascii="Franklin Gothic Book" w:hAnsi="Franklin Gothic Book"/>
      <w:b/>
      <w:spacing w:val="1"/>
      <w:sz w:val="20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417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7A97"/>
    <w:rPr>
      <w:rFonts w:ascii="Perpetua" w:hAnsi="Perpetua"/>
      <w:sz w:val="24"/>
      <w:szCs w:val="24"/>
    </w:rPr>
  </w:style>
  <w:style w:type="paragraph" w:styleId="Footer">
    <w:name w:val="footer"/>
    <w:basedOn w:val="Normal"/>
    <w:link w:val="FooterChar"/>
    <w:rsid w:val="00417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17A97"/>
    <w:rPr>
      <w:rFonts w:ascii="Perpetua" w:hAnsi="Perpetu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gross\Application%20Data\Microsoft\Templates\2009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2009 calendar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Degross</dc:creator>
  <cp:keywords/>
  <dc:description/>
  <cp:lastModifiedBy>Julianne Degross</cp:lastModifiedBy>
  <cp:revision>6</cp:revision>
  <cp:lastPrinted>2009-03-03T14:14:00Z</cp:lastPrinted>
  <dcterms:created xsi:type="dcterms:W3CDTF">2009-03-03T14:22:00Z</dcterms:created>
  <dcterms:modified xsi:type="dcterms:W3CDTF">2009-03-03T16:35:00Z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TC102851651033</vt:lpwstr>
  </property>
</Properties>
</file>